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657188" w:rsidRDefault="00823EB0" w:rsidP="009F583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7F2E959B" wp14:editId="392E634E">
                <wp:simplePos x="0" y="0"/>
                <wp:positionH relativeFrom="page">
                  <wp:posOffset>577850</wp:posOffset>
                </wp:positionH>
                <wp:positionV relativeFrom="page">
                  <wp:posOffset>7598410</wp:posOffset>
                </wp:positionV>
                <wp:extent cx="6611620" cy="1807210"/>
                <wp:effectExtent l="0" t="0" r="0" b="25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1620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10C0" w:rsidRDefault="005D678E" w:rsidP="009F58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0BEBDB" wp14:editId="2663F57F">
                                  <wp:extent cx="2554014" cy="1765168"/>
                                  <wp:effectExtent l="0" t="0" r="0" b="6985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olar-house-diagram9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52288" cy="17639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2E95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.5pt;margin-top:598.3pt;width:520.6pt;height:142.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" o:allowincell="f" filled="f" stroked="f">
                <v:textbox>
                  <w:txbxContent>
                    <w:p w:rsidR="00A510C0" w:rsidRDefault="005D678E" w:rsidP="009F583A"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2A0BEBDB" wp14:editId="2663F57F">
                            <wp:extent cx="2554014" cy="1765168"/>
                            <wp:effectExtent l="0" t="0" r="0" b="6985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olar-house-diagram9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52288" cy="17639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B48F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76A9D76" wp14:editId="0027B706">
                <wp:simplePos x="0" y="0"/>
                <wp:positionH relativeFrom="page">
                  <wp:posOffset>924910</wp:posOffset>
                </wp:positionH>
                <wp:positionV relativeFrom="page">
                  <wp:posOffset>2354317</wp:posOffset>
                </wp:positionV>
                <wp:extent cx="6268217" cy="5506720"/>
                <wp:effectExtent l="0" t="0" r="0" b="0"/>
                <wp:wrapNone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8217" cy="550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A90" w:rsidRPr="00FA176D" w:rsidRDefault="00FA176D" w:rsidP="009F583A">
                            <w:pPr>
                              <w:pStyle w:val="CompanyName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 xml:space="preserve">Building Safety </w:t>
                            </w:r>
                          </w:p>
                          <w:p w:rsidR="00EE682D" w:rsidRPr="00EE682D" w:rsidRDefault="005547B3" w:rsidP="00621E0B">
                            <w:pPr>
                              <w:pStyle w:val="Heading1"/>
                            </w:pPr>
                            <w:r>
                              <w:t>Training on Solar Permits</w:t>
                            </w:r>
                          </w:p>
                          <w:p w:rsidR="00434A90" w:rsidRPr="009F583A" w:rsidRDefault="00460562" w:rsidP="009F583A">
                            <w:pPr>
                              <w:pStyle w:val="DateTime"/>
                            </w:pPr>
                            <w:r>
                              <w:t>August 31</w:t>
                            </w:r>
                            <w:r w:rsidRPr="00460562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</w:t>
                            </w:r>
                          </w:p>
                          <w:p w:rsidR="00434A90" w:rsidRPr="009F583A" w:rsidRDefault="00460562" w:rsidP="009F583A">
                            <w:pPr>
                              <w:pStyle w:val="DateTime"/>
                            </w:pPr>
                            <w:r>
                              <w:t>2:30</w:t>
                            </w:r>
                            <w:r w:rsidR="00EE682D">
                              <w:t xml:space="preserve"> p.m. to </w:t>
                            </w:r>
                            <w:r>
                              <w:t>3:30</w:t>
                            </w:r>
                            <w:r w:rsidR="00434A90" w:rsidRPr="009F583A">
                              <w:t xml:space="preserve"> p.m.</w:t>
                            </w:r>
                          </w:p>
                          <w:p w:rsidR="00434A90" w:rsidRPr="00A66978" w:rsidRDefault="00434A90" w:rsidP="009F583A"/>
                          <w:p w:rsidR="00434A90" w:rsidRDefault="00EE682D" w:rsidP="009F583A">
                            <w:r>
                              <w:t>600 2</w:t>
                            </w:r>
                            <w:r w:rsidRPr="00EE682D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Street NW</w:t>
                            </w:r>
                          </w:p>
                          <w:p w:rsidR="00EE682D" w:rsidRDefault="00EE682D" w:rsidP="009F583A">
                            <w:r>
                              <w:t>Hearing Room (Basement)</w:t>
                            </w:r>
                          </w:p>
                          <w:p w:rsidR="00EE682D" w:rsidRDefault="00EE682D" w:rsidP="009F583A"/>
                          <w:p w:rsidR="008B48FE" w:rsidRDefault="00621E0B" w:rsidP="009F583A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JOIN US FOR</w:t>
                            </w:r>
                            <w:r w:rsidRPr="00621E0B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A DISCUSSION REGARDING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:</w:t>
                            </w:r>
                            <w:r w:rsidRPr="00621E0B">
                              <w:t xml:space="preserve"> 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2F4827">
                              <w:rPr>
                                <w:b/>
                                <w:sz w:val="44"/>
                                <w:szCs w:val="44"/>
                              </w:rPr>
                              <w:t xml:space="preserve">SOLAR BUILDING </w:t>
                            </w:r>
                            <w:r w:rsidRPr="00621E0B">
                              <w:rPr>
                                <w:b/>
                                <w:sz w:val="44"/>
                                <w:szCs w:val="44"/>
                              </w:rPr>
                              <w:t>PERMITS</w:t>
                            </w:r>
                            <w:r w:rsidR="002F4827">
                              <w:rPr>
                                <w:b/>
                                <w:sz w:val="44"/>
                                <w:szCs w:val="44"/>
                              </w:rPr>
                              <w:t>, SOLAR ELECTRICAL PERMITS</w:t>
                            </w:r>
                          </w:p>
                          <w:p w:rsidR="008B48FE" w:rsidRDefault="002F4827" w:rsidP="009F583A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  AND</w:t>
                            </w:r>
                            <w:r w:rsidR="00621E0B" w:rsidRPr="00621E0B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INSPECTIONS.</w:t>
                            </w:r>
                          </w:p>
                          <w:p w:rsidR="00396377" w:rsidRDefault="00FF6192" w:rsidP="009F583A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:rsidR="00621E0B" w:rsidRDefault="00621E0B" w:rsidP="009F583A"/>
                          <w:p w:rsidR="00621E0B" w:rsidRDefault="00621E0B" w:rsidP="009F583A"/>
                          <w:p w:rsidR="00621E0B" w:rsidRDefault="00621E0B" w:rsidP="009F583A"/>
                          <w:p w:rsidR="00621E0B" w:rsidRDefault="00621E0B" w:rsidP="009F583A"/>
                          <w:p w:rsidR="00EE682D" w:rsidRPr="009F583A" w:rsidRDefault="00EE682D" w:rsidP="009F583A"/>
                          <w:p w:rsidR="00434A90" w:rsidRPr="00A66978" w:rsidRDefault="00434A90" w:rsidP="009F583A"/>
                          <w:p w:rsidR="00434A90" w:rsidRPr="009F583A" w:rsidRDefault="00EE682D" w:rsidP="009F583A">
                            <w:r>
                              <w:t>Refreshments will be provided.</w:t>
                            </w:r>
                            <w:r w:rsidR="00434A90" w:rsidRPr="009F583A"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A9D76" id="Text Box 21" o:spid="_x0000_s1027" type="#_x0000_t202" style="position:absolute;left:0;text-align:left;margin-left:72.85pt;margin-top:185.4pt;width:493.55pt;height:433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" o:allowincell="f" filled="f" stroked="f">
                <v:textbox>
                  <w:txbxContent>
                    <w:p w:rsidR="00434A90" w:rsidRPr="00FA176D" w:rsidRDefault="00FA176D" w:rsidP="009F583A">
                      <w:pPr>
                        <w:pStyle w:val="CompanyName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 xml:space="preserve">Building Safety </w:t>
                      </w:r>
                    </w:p>
                    <w:p w:rsidR="00EE682D" w:rsidRPr="00EE682D" w:rsidRDefault="005547B3" w:rsidP="00621E0B">
                      <w:pPr>
                        <w:pStyle w:val="Heading1"/>
                      </w:pPr>
                      <w:r>
                        <w:t xml:space="preserve">Training on Solar </w:t>
                      </w:r>
                      <w:r>
                        <w:t>Permits</w:t>
                      </w:r>
                    </w:p>
                    <w:p w:rsidR="00434A90" w:rsidRPr="009F583A" w:rsidRDefault="00460562" w:rsidP="009F583A">
                      <w:pPr>
                        <w:pStyle w:val="DateTime"/>
                      </w:pPr>
                      <w:r>
                        <w:t>August 31</w:t>
                      </w:r>
                      <w:r w:rsidRPr="00460562">
                        <w:rPr>
                          <w:vertAlign w:val="superscript"/>
                        </w:rPr>
                        <w:t>st</w:t>
                      </w:r>
                      <w:r>
                        <w:t xml:space="preserve"> </w:t>
                      </w:r>
                    </w:p>
                    <w:p w:rsidR="00434A90" w:rsidRPr="009F583A" w:rsidRDefault="00460562" w:rsidP="009F583A">
                      <w:pPr>
                        <w:pStyle w:val="DateTime"/>
                      </w:pPr>
                      <w:r>
                        <w:t>2:30</w:t>
                      </w:r>
                      <w:r w:rsidR="00EE682D">
                        <w:t xml:space="preserve"> p.m. to </w:t>
                      </w:r>
                      <w:r>
                        <w:t>3:30</w:t>
                      </w:r>
                      <w:r w:rsidR="00434A90" w:rsidRPr="009F583A">
                        <w:t xml:space="preserve"> p.m.</w:t>
                      </w:r>
                    </w:p>
                    <w:p w:rsidR="00434A90" w:rsidRPr="00A66978" w:rsidRDefault="00434A90" w:rsidP="009F583A"/>
                    <w:p w:rsidR="00434A90" w:rsidRDefault="00EE682D" w:rsidP="009F583A">
                      <w:r>
                        <w:t>600 2</w:t>
                      </w:r>
                      <w:r w:rsidRPr="00EE682D">
                        <w:rPr>
                          <w:vertAlign w:val="superscript"/>
                        </w:rPr>
                        <w:t>ND</w:t>
                      </w:r>
                      <w:r>
                        <w:t xml:space="preserve"> Street NW</w:t>
                      </w:r>
                    </w:p>
                    <w:p w:rsidR="00EE682D" w:rsidRDefault="00EE682D" w:rsidP="009F583A">
                      <w:r>
                        <w:t>Hearing Room (Basement)</w:t>
                      </w:r>
                    </w:p>
                    <w:p w:rsidR="00EE682D" w:rsidRDefault="00EE682D" w:rsidP="009F583A"/>
                    <w:p w:rsidR="008B48FE" w:rsidRDefault="00621E0B" w:rsidP="009F583A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JOIN US FOR</w:t>
                      </w:r>
                      <w:r w:rsidRPr="00621E0B">
                        <w:rPr>
                          <w:b/>
                          <w:sz w:val="44"/>
                          <w:szCs w:val="44"/>
                        </w:rPr>
                        <w:t xml:space="preserve"> A DISCUSSION REGARDING</w:t>
                      </w:r>
                      <w:r>
                        <w:rPr>
                          <w:b/>
                          <w:sz w:val="44"/>
                          <w:szCs w:val="44"/>
                        </w:rPr>
                        <w:t>:</w:t>
                      </w:r>
                      <w:r w:rsidRPr="00621E0B">
                        <w:t xml:space="preserve"> </w:t>
                      </w:r>
                      <w:r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="002F4827">
                        <w:rPr>
                          <w:b/>
                          <w:sz w:val="44"/>
                          <w:szCs w:val="44"/>
                        </w:rPr>
                        <w:t xml:space="preserve">SOLAR BUILDING </w:t>
                      </w:r>
                      <w:r w:rsidRPr="00621E0B">
                        <w:rPr>
                          <w:b/>
                          <w:sz w:val="44"/>
                          <w:szCs w:val="44"/>
                        </w:rPr>
                        <w:t>PERMITS</w:t>
                      </w:r>
                      <w:r w:rsidR="002F4827">
                        <w:rPr>
                          <w:b/>
                          <w:sz w:val="44"/>
                          <w:szCs w:val="44"/>
                        </w:rPr>
                        <w:t>, SOLAR ELECTRICAL PERMITS</w:t>
                      </w:r>
                    </w:p>
                    <w:p w:rsidR="008B48FE" w:rsidRDefault="002F4827" w:rsidP="009F583A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 xml:space="preserve">  AND</w:t>
                      </w:r>
                      <w:r w:rsidR="00621E0B" w:rsidRPr="00621E0B">
                        <w:rPr>
                          <w:b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b/>
                          <w:sz w:val="44"/>
                          <w:szCs w:val="44"/>
                        </w:rPr>
                        <w:t>INSPECTIONS.</w:t>
                      </w:r>
                    </w:p>
                    <w:p w:rsidR="00396377" w:rsidRDefault="00FF6192" w:rsidP="009F583A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 xml:space="preserve"> </w:t>
                      </w:r>
                    </w:p>
                    <w:p w:rsidR="00621E0B" w:rsidRDefault="00621E0B" w:rsidP="009F583A"/>
                    <w:p w:rsidR="00621E0B" w:rsidRDefault="00621E0B" w:rsidP="009F583A"/>
                    <w:p w:rsidR="00621E0B" w:rsidRDefault="00621E0B" w:rsidP="009F583A"/>
                    <w:p w:rsidR="00621E0B" w:rsidRDefault="00621E0B" w:rsidP="009F583A"/>
                    <w:p w:rsidR="00EE682D" w:rsidRPr="009F583A" w:rsidRDefault="00EE682D" w:rsidP="009F583A"/>
                    <w:p w:rsidR="00434A90" w:rsidRPr="00A66978" w:rsidRDefault="00434A90" w:rsidP="009F583A"/>
                    <w:p w:rsidR="00434A90" w:rsidRPr="009F583A" w:rsidRDefault="00EE682D" w:rsidP="009F583A">
                      <w:r>
                        <w:t>Refreshments will be provided.</w:t>
                      </w:r>
                      <w:r w:rsidR="00434A90" w:rsidRPr="009F583A">
                        <w:br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B48FE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0EA51E06" wp14:editId="6F7D9289">
                <wp:simplePos x="0" y="0"/>
                <wp:positionH relativeFrom="page">
                  <wp:posOffset>451485</wp:posOffset>
                </wp:positionH>
                <wp:positionV relativeFrom="page">
                  <wp:posOffset>577850</wp:posOffset>
                </wp:positionV>
                <wp:extent cx="6840855" cy="1993900"/>
                <wp:effectExtent l="0" t="0" r="0" b="6350"/>
                <wp:wrapNone/>
                <wp:docPr id="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855" cy="199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6978" w:rsidRDefault="008B48FE" w:rsidP="009F58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371E0A" wp14:editId="008850A2">
                                  <wp:extent cx="2859405" cy="1608455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reamstime_xs_18202854_zpsd8b41b28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59405" cy="1608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51E06" id="Text Box 31" o:spid="_x0000_s1028" type="#_x0000_t202" style="position:absolute;left:0;text-align:left;margin-left:35.55pt;margin-top:45.5pt;width:538.65pt;height:157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" o:allowincell="f" filled="f" stroked="f">
                <v:textbox>
                  <w:txbxContent>
                    <w:p w:rsidR="00A66978" w:rsidRDefault="008B48FE" w:rsidP="009F583A">
                      <w:r>
                        <w:rPr>
                          <w:noProof/>
                        </w:rPr>
                        <w:drawing>
                          <wp:inline distT="0" distB="0" distL="0" distR="0" wp14:anchorId="7F371E0A" wp14:editId="008850A2">
                            <wp:extent cx="2859405" cy="1608455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reamstime_xs_18202854_zpsd8b41b28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59405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E682D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F6B8F7B" wp14:editId="1C6C3B60">
                <wp:simplePos x="0" y="0"/>
                <wp:positionH relativeFrom="page">
                  <wp:posOffset>513080</wp:posOffset>
                </wp:positionH>
                <wp:positionV relativeFrom="page">
                  <wp:posOffset>711200</wp:posOffset>
                </wp:positionV>
                <wp:extent cx="6678295" cy="1445895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8295" cy="144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F61" w:rsidRDefault="008F4F61" w:rsidP="009F58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B8F7B" id="Text Box 3" o:spid="_x0000_s1029" type="#_x0000_t202" style="position:absolute;left:0;text-align:left;margin-left:40.4pt;margin-top:56pt;width:525.85pt;height:113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" o:allowincell="f" filled="f" stroked="f">
                <v:textbox>
                  <w:txbxContent>
                    <w:p w:rsidR="008F4F61" w:rsidRDefault="008F4F61" w:rsidP="009F583A"/>
                  </w:txbxContent>
                </v:textbox>
                <w10:wrap anchorx="page" anchory="page"/>
              </v:shape>
            </w:pict>
          </mc:Fallback>
        </mc:AlternateContent>
      </w:r>
    </w:p>
    <w:sectPr w:rsidR="00657188" w:rsidSect="00657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82D"/>
    <w:rsid w:val="000355BC"/>
    <w:rsid w:val="00044BB6"/>
    <w:rsid w:val="00080CE3"/>
    <w:rsid w:val="001708F7"/>
    <w:rsid w:val="001A3AFB"/>
    <w:rsid w:val="001D013D"/>
    <w:rsid w:val="002F4827"/>
    <w:rsid w:val="00396377"/>
    <w:rsid w:val="0041075F"/>
    <w:rsid w:val="00434A90"/>
    <w:rsid w:val="00460562"/>
    <w:rsid w:val="004C468A"/>
    <w:rsid w:val="005547B3"/>
    <w:rsid w:val="00554927"/>
    <w:rsid w:val="0057725B"/>
    <w:rsid w:val="00581368"/>
    <w:rsid w:val="005B306C"/>
    <w:rsid w:val="005D678E"/>
    <w:rsid w:val="006010BF"/>
    <w:rsid w:val="00621E0B"/>
    <w:rsid w:val="00657188"/>
    <w:rsid w:val="006D5E14"/>
    <w:rsid w:val="007365C0"/>
    <w:rsid w:val="007B0CB2"/>
    <w:rsid w:val="00823EB0"/>
    <w:rsid w:val="008A5DA4"/>
    <w:rsid w:val="008B48FE"/>
    <w:rsid w:val="008D7C7A"/>
    <w:rsid w:val="008F4F61"/>
    <w:rsid w:val="00972061"/>
    <w:rsid w:val="009E126D"/>
    <w:rsid w:val="009F583A"/>
    <w:rsid w:val="00A510C0"/>
    <w:rsid w:val="00A66978"/>
    <w:rsid w:val="00A7442E"/>
    <w:rsid w:val="00B85920"/>
    <w:rsid w:val="00BB6BD8"/>
    <w:rsid w:val="00DF3A7F"/>
    <w:rsid w:val="00EB4F66"/>
    <w:rsid w:val="00EE682D"/>
    <w:rsid w:val="00EF309E"/>
    <w:rsid w:val="00F06832"/>
    <w:rsid w:val="00F840AF"/>
    <w:rsid w:val="00FA176D"/>
    <w:rsid w:val="00FE5C5D"/>
    <w:rsid w:val="00FF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D157B9-7AD1-4D14-8BE4-351651F2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583A"/>
    <w:pPr>
      <w:spacing w:after="0" w:line="240" w:lineRule="auto"/>
      <w:jc w:val="center"/>
    </w:pPr>
    <w:rPr>
      <w:rFonts w:asciiTheme="majorHAnsi" w:hAnsiTheme="majorHAnsi"/>
      <w:color w:val="84AA33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583A"/>
    <w:pPr>
      <w:spacing w:before="240" w:after="240" w:line="216" w:lineRule="auto"/>
      <w:outlineLvl w:val="0"/>
    </w:pPr>
    <w:rPr>
      <w:color w:val="C32D2E"/>
      <w:sz w:val="96"/>
      <w:szCs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10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0C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F583A"/>
    <w:rPr>
      <w:rFonts w:asciiTheme="majorHAnsi" w:hAnsiTheme="majorHAnsi"/>
      <w:color w:val="C32D2E"/>
      <w:sz w:val="96"/>
      <w:szCs w:val="96"/>
    </w:rPr>
  </w:style>
  <w:style w:type="paragraph" w:customStyle="1" w:styleId="CompanyName">
    <w:name w:val="Company Name"/>
    <w:basedOn w:val="Normal"/>
    <w:qFormat/>
    <w:rsid w:val="009F583A"/>
  </w:style>
  <w:style w:type="paragraph" w:customStyle="1" w:styleId="DateTime">
    <w:name w:val="Date &amp; Time"/>
    <w:basedOn w:val="Normal"/>
    <w:qFormat/>
    <w:rsid w:val="009F583A"/>
    <w:rPr>
      <w:sz w:val="44"/>
      <w:szCs w:val="44"/>
    </w:rPr>
  </w:style>
  <w:style w:type="paragraph" w:customStyle="1" w:styleId="Italic">
    <w:name w:val="Italic"/>
    <w:basedOn w:val="Normal"/>
    <w:qFormat/>
    <w:rsid w:val="009F583A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ddmm\AppData\Roaming\Microsoft\Templates\holiday_invitation_redgreen_f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C88DE24-926A-41CC-A9D9-D7C490183A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holiday_invitation_redgreen_formal</Template>
  <TotalTime>1</TotalTime>
  <Pages>1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Holiday party invitation with red and green ornaments (Formal  design)</vt:lpstr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Holiday party invitation with red and green ornaments (Formal  design)</dc:title>
  <dc:creator>Sandoval, Darlene M.</dc:creator>
  <cp:lastModifiedBy>Elliott, Laurie</cp:lastModifiedBy>
  <cp:revision>2</cp:revision>
  <cp:lastPrinted>2016-05-30T18:04:00Z</cp:lastPrinted>
  <dcterms:created xsi:type="dcterms:W3CDTF">2022-08-26T22:29:00Z</dcterms:created>
  <dcterms:modified xsi:type="dcterms:W3CDTF">2022-08-26T22:29:00Z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TC102480659990</vt:lpwstr>
  </property>
</Properties>
</file>